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附件2.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年度人物推荐人选名额分配表</w:t>
      </w:r>
    </w:p>
    <w:bookmarkEnd w:id="0"/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二级学院名额分配表：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40"/>
        <w:gridCol w:w="28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分配名额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机械与能源工程学院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自动化与电气工程学院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信息与电子工程学院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土木与建筑工程学院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生物与化学工程学院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艺术设计学院/服装学院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人文与国际教育学院 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理学院/曙光大数据学院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外国语学院/中德学院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3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环资学院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中德工程师学院</w:t>
            </w: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360" w:lineRule="auto"/>
        <w:ind w:firstLine="480"/>
        <w:jc w:val="right"/>
        <w:rPr>
          <w:rFonts w:ascii="仿宋_GB2312" w:hAnsi="宋体" w:eastAsia="仿宋_GB2312" w:cs="宋体"/>
          <w:kern w:val="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5D1E"/>
    <w:rsid w:val="45A15D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2018-11-13T11:14:00Z</dcterms:created>
  <dc:creator>XIAN</dc:creator>
  <cp:lastModifiedBy>XIAN</cp:lastModifiedBy>
  <dcterms:modified xsi:type="dcterms:W3CDTF">2018-11-13T11:14:39Z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